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  <w:r w:rsidRPr="0068414A">
        <w:rPr>
          <w:rFonts w:ascii="Tahoma" w:hAnsi="Tahoma" w:cs="Tahoma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hsdrago edited.jpg" style="width:42pt;height:38.25pt;visibility:visible">
            <v:imagedata r:id="rId5" o:title=""/>
          </v:shape>
        </w:pict>
      </w:r>
      <w:r>
        <w:rPr>
          <w:rFonts w:ascii="Tahoma" w:hAnsi="Tahoma" w:cs="Tahoma"/>
          <w:i/>
          <w:sz w:val="32"/>
          <w:szCs w:val="32"/>
        </w:rPr>
        <w:t xml:space="preserve"> </w:t>
      </w:r>
      <w:r w:rsidRPr="004005A9">
        <w:rPr>
          <w:rFonts w:ascii="Tahoma" w:hAnsi="Tahoma" w:cs="Tahoma"/>
          <w:i/>
          <w:sz w:val="48"/>
          <w:szCs w:val="48"/>
        </w:rPr>
        <w:t>The Daily Dragon</w:t>
      </w:r>
      <w:r>
        <w:rPr>
          <w:rFonts w:ascii="Tahoma" w:hAnsi="Tahoma" w:cs="Tahoma"/>
          <w:sz w:val="32"/>
          <w:szCs w:val="32"/>
        </w:rPr>
        <w:t xml:space="preserve">    Tuesday, April 17, 2012  </w:t>
      </w:r>
      <w:r w:rsidRPr="0068414A">
        <w:rPr>
          <w:rFonts w:ascii="Tahoma" w:hAnsi="Tahoma" w:cs="Tahoma"/>
          <w:noProof/>
          <w:sz w:val="32"/>
          <w:szCs w:val="32"/>
        </w:rPr>
        <w:pict>
          <v:shape id="Picture 0" o:spid="_x0000_i1026" type="#_x0000_t75" alt="chsdrago edited.jpg" style="width:42.75pt;height:37.5pt;visibility:visible">
            <v:imagedata r:id="rId6" o:title=""/>
          </v:shape>
        </w:pict>
      </w: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pt;margin-top:4.7pt;width:285.5pt;height:450.1pt;z-index:251655680">
            <v:textbox style="mso-next-textbox:#_x0000_s1026">
              <w:txbxContent>
                <w:p w:rsidR="000755CF" w:rsidRPr="00BA52AE" w:rsidRDefault="000755CF" w:rsidP="00BA52AE">
                  <w:pPr>
                    <w:spacing w:line="240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b/>
                    </w:rPr>
                    <w:t>Student Information: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</w:p>
                <w:p w:rsidR="000755CF" w:rsidRPr="00AE568E" w:rsidRDefault="000755CF" w:rsidP="00E2300B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1A2A3D">
                    <w:rPr>
                      <w:rFonts w:ascii="Tahoma" w:hAnsi="Tahoma" w:cs="Tahoma"/>
                      <w:color w:val="000000"/>
                    </w:rPr>
                    <w:t xml:space="preserve">~Prom tickets are on sale in the cafeteria. They </w:t>
                  </w:r>
                  <w:r>
                    <w:rPr>
                      <w:rFonts w:ascii="Tahoma" w:hAnsi="Tahoma" w:cs="Tahoma"/>
                      <w:color w:val="000000"/>
                    </w:rPr>
                    <w:t>are</w:t>
                  </w:r>
                  <w:r w:rsidRPr="001A2A3D">
                    <w:rPr>
                      <w:rFonts w:ascii="Tahoma" w:hAnsi="Tahoma" w:cs="Tahoma"/>
                      <w:color w:val="000000"/>
                    </w:rPr>
                    <w:t xml:space="preserve"> $20 each</w:t>
                  </w:r>
                  <w:r>
                    <w:rPr>
                      <w:rFonts w:ascii="Tahoma" w:hAnsi="Tahoma" w:cs="Tahoma"/>
                      <w:color w:val="000000"/>
                    </w:rPr>
                    <w:t>.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0755CF" w:rsidRDefault="000755CF" w:rsidP="00C26831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>~</w:t>
                  </w:r>
                  <w:r w:rsidRPr="00144475">
                    <w:rPr>
                      <w:rFonts w:ascii="Tahoma" w:hAnsi="Tahoma" w:cs="Tahoma"/>
                      <w:color w:val="000000"/>
                    </w:rPr>
                    <w:t>SADD Club will have prom promise pledge cards for all prom goers to sign on Thursday, April 19, during the lunch hours.  Those who commit to being drug/alcohol free that night and sign the card will be placed in a drawing for a $25 Itunes gift card.</w:t>
                  </w:r>
                </w:p>
                <w:p w:rsidR="000755CF" w:rsidRDefault="000755CF" w:rsidP="00C26831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</w:p>
                <w:p w:rsidR="000755CF" w:rsidRPr="001A2A3D" w:rsidRDefault="000755CF" w:rsidP="00C26831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>~</w:t>
                  </w:r>
                  <w:r w:rsidRPr="008B37BD">
                    <w:rPr>
                      <w:rFonts w:ascii="Tahoma" w:hAnsi="Tahoma" w:cs="Tahoma"/>
                    </w:rPr>
                    <w:t>On Monday, April 30 and Tuesday May 1, there will be special EOC study sessions for Algebra 1 and Algebra 2 (Monday is both, Tuesday is Algebra 2 only).  The study sessions will be 4-6 PM in room 217.  Bring your books, practice tests, and questions.  See Mr. Bradley or Mrs. Elliott with questions.</w:t>
                  </w:r>
                </w:p>
                <w:p w:rsidR="000755CF" w:rsidRDefault="000755CF" w:rsidP="00C26831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  <w:p w:rsidR="000755CF" w:rsidRDefault="000755CF" w:rsidP="00C26831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813F48">
                    <w:rPr>
                      <w:rFonts w:ascii="Tahoma" w:hAnsi="Tahoma" w:cs="Tahoma"/>
                      <w:u w:val="single"/>
                    </w:rPr>
                    <w:t>Dates to Remember</w:t>
                  </w:r>
                  <w:r>
                    <w:rPr>
                      <w:rFonts w:ascii="Tahoma" w:hAnsi="Tahoma" w:cs="Tahoma"/>
                    </w:rPr>
                    <w:t>:</w:t>
                  </w:r>
                </w:p>
                <w:p w:rsidR="000755CF" w:rsidRDefault="000755CF" w:rsidP="00190880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</w:t>
                  </w:r>
                  <w:r w:rsidRPr="00813F48">
                    <w:rPr>
                      <w:rFonts w:ascii="Tahoma" w:hAnsi="Tahoma" w:cs="Tahoma"/>
                    </w:rPr>
                    <w:t xml:space="preserve">April 18, 2012 </w:t>
                  </w:r>
                  <w:r>
                    <w:rPr>
                      <w:rFonts w:ascii="Tahoma" w:hAnsi="Tahoma" w:cs="Tahoma"/>
                    </w:rPr>
                    <w:t xml:space="preserve">4:00-4:45 p.m. and </w:t>
                  </w:r>
                  <w:r w:rsidRPr="00813F48">
                    <w:rPr>
                      <w:rFonts w:ascii="Tahoma" w:hAnsi="Tahoma" w:cs="Tahoma"/>
                    </w:rPr>
                    <w:t>April 19, 2012 7:30-8:30 a.m., in the Cafeteria</w:t>
                  </w:r>
                  <w:r>
                    <w:rPr>
                      <w:rFonts w:ascii="Tahoma" w:hAnsi="Tahoma" w:cs="Tahoma"/>
                    </w:rPr>
                    <w:t xml:space="preserve"> Senior Yearbooks will be distributed. </w:t>
                  </w:r>
                </w:p>
                <w:p w:rsidR="000755CF" w:rsidRDefault="000755CF" w:rsidP="00190880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-April 21</w:t>
                  </w:r>
                  <w:r w:rsidRPr="00EF5CEE">
                    <w:rPr>
                      <w:rFonts w:ascii="Tahoma" w:hAnsi="Tahoma" w:cs="Tahoma"/>
                      <w:vertAlign w:val="superscript"/>
                    </w:rPr>
                    <w:t>st</w:t>
                  </w:r>
                  <w:r>
                    <w:rPr>
                      <w:rFonts w:ascii="Tahoma" w:hAnsi="Tahoma" w:cs="Tahoma"/>
                    </w:rPr>
                    <w:t xml:space="preserve"> Prom @ the Foundry 8pm-Midnight</w:t>
                  </w:r>
                </w:p>
                <w:p w:rsidR="000755CF" w:rsidRDefault="000755CF" w:rsidP="00190880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-April 26</w:t>
                  </w:r>
                  <w:r w:rsidRPr="00EF5CEE">
                    <w:rPr>
                      <w:rFonts w:ascii="Tahoma" w:hAnsi="Tahoma" w:cs="Tahoma"/>
                      <w:vertAlign w:val="superscript"/>
                    </w:rPr>
                    <w:t>th</w:t>
                  </w:r>
                  <w:r>
                    <w:rPr>
                      <w:rFonts w:ascii="Tahoma" w:hAnsi="Tahoma" w:cs="Tahoma"/>
                    </w:rPr>
                    <w:t xml:space="preserve"> Band Concert in the gym</w:t>
                  </w:r>
                </w:p>
                <w:p w:rsidR="000755CF" w:rsidRDefault="000755CF" w:rsidP="00190880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-April 29</w:t>
                  </w:r>
                  <w:r w:rsidRPr="00EF5CEE">
                    <w:rPr>
                      <w:rFonts w:ascii="Tahoma" w:hAnsi="Tahoma" w:cs="Tahoma"/>
                      <w:vertAlign w:val="superscript"/>
                    </w:rPr>
                    <w:t>th</w:t>
                  </w:r>
                  <w:r>
                    <w:rPr>
                      <w:rFonts w:ascii="Tahoma" w:hAnsi="Tahoma" w:cs="Tahoma"/>
                    </w:rPr>
                    <w:t xml:space="preserve"> and 30</w:t>
                  </w:r>
                  <w:r w:rsidRPr="00EF5CEE">
                    <w:rPr>
                      <w:rFonts w:ascii="Tahoma" w:hAnsi="Tahoma" w:cs="Tahoma"/>
                      <w:vertAlign w:val="superscript"/>
                    </w:rPr>
                    <w:t>th</w:t>
                  </w:r>
                  <w:r>
                    <w:rPr>
                      <w:rFonts w:ascii="Tahoma" w:hAnsi="Tahoma" w:cs="Tahoma"/>
                    </w:rPr>
                    <w:t xml:space="preserve"> Choral concerts</w:t>
                  </w:r>
                </w:p>
                <w:p w:rsidR="000755CF" w:rsidRDefault="000755CF" w:rsidP="00190880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-May 3</w:t>
                  </w:r>
                  <w:r w:rsidRPr="00190880">
                    <w:rPr>
                      <w:rFonts w:ascii="Tahoma" w:hAnsi="Tahoma" w:cs="Tahoma"/>
                      <w:vertAlign w:val="superscript"/>
                    </w:rPr>
                    <w:t>rd</w:t>
                  </w:r>
                  <w:r>
                    <w:rPr>
                      <w:rFonts w:ascii="Tahoma" w:hAnsi="Tahoma" w:cs="Tahoma"/>
                    </w:rPr>
                    <w:t xml:space="preserve"> 6:30pm is Senior awards night in the Little Theatre.</w:t>
                  </w:r>
                </w:p>
                <w:p w:rsidR="000755CF" w:rsidRDefault="000755CF" w:rsidP="00190880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-May 10</w:t>
                  </w:r>
                  <w:r w:rsidRPr="00190880">
                    <w:rPr>
                      <w:rFonts w:ascii="Tahoma" w:hAnsi="Tahoma" w:cs="Tahoma"/>
                      <w:vertAlign w:val="superscript"/>
                    </w:rPr>
                    <w:t>th</w:t>
                  </w:r>
                  <w:r>
                    <w:rPr>
                      <w:rFonts w:ascii="Tahoma" w:hAnsi="Tahoma" w:cs="Tahoma"/>
                    </w:rPr>
                    <w:t xml:space="preserve"> during 3</w:t>
                  </w:r>
                  <w:r w:rsidRPr="00190880">
                    <w:rPr>
                      <w:rFonts w:ascii="Tahoma" w:hAnsi="Tahoma" w:cs="Tahoma"/>
                      <w:vertAlign w:val="superscript"/>
                    </w:rPr>
                    <w:t>rd</w:t>
                  </w:r>
                  <w:r>
                    <w:rPr>
                      <w:rFonts w:ascii="Tahoma" w:hAnsi="Tahoma" w:cs="Tahoma"/>
                    </w:rPr>
                    <w:t xml:space="preserve"> block all underclassman yearbooks will be distributed.</w:t>
                  </w:r>
                </w:p>
                <w:p w:rsidR="000755CF" w:rsidRDefault="000755CF" w:rsidP="00190880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-May 13</w:t>
                  </w:r>
                  <w:r w:rsidRPr="00E541F8">
                    <w:rPr>
                      <w:rFonts w:ascii="Tahoma" w:hAnsi="Tahoma" w:cs="Tahoma"/>
                      <w:vertAlign w:val="superscript"/>
                    </w:rPr>
                    <w:t>th</w:t>
                  </w:r>
                  <w:r>
                    <w:rPr>
                      <w:rFonts w:ascii="Tahoma" w:hAnsi="Tahoma" w:cs="Tahoma"/>
                    </w:rPr>
                    <w:t xml:space="preserve"> Graduation 4:30pm seniors need to be at Thompson Boling no later than 3:30pm</w:t>
                  </w:r>
                </w:p>
                <w:p w:rsidR="000755CF" w:rsidRPr="00813F48" w:rsidRDefault="000755CF" w:rsidP="00190880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  <w:p w:rsidR="000755CF" w:rsidRPr="00813F48" w:rsidRDefault="000755CF" w:rsidP="00C26831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80.5pt;margin-top:4.8pt;width:263.25pt;height:450pt;z-index:251657728">
            <v:textbox style="mso-next-textbox:#_x0000_s1027">
              <w:txbxContent>
                <w:p w:rsidR="000755CF" w:rsidRPr="003B3689" w:rsidRDefault="000755CF" w:rsidP="00475916">
                  <w:pPr>
                    <w:rPr>
                      <w:rFonts w:ascii="Tahoma" w:hAnsi="Tahoma" w:cs="Tahoma"/>
                      <w:b/>
                    </w:rPr>
                  </w:pPr>
                  <w:r w:rsidRPr="003B3689">
                    <w:rPr>
                      <w:rFonts w:ascii="Tahoma" w:hAnsi="Tahoma" w:cs="Tahoma"/>
                      <w:b/>
                    </w:rPr>
                    <w:t>From your Counselors:</w:t>
                  </w:r>
                  <w:r w:rsidRPr="003B3689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 </w:t>
                  </w:r>
                </w:p>
                <w:p w:rsidR="000755CF" w:rsidRDefault="000755CF" w:rsidP="00FC049C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166836">
                    <w:rPr>
                      <w:rFonts w:ascii="Tahoma" w:hAnsi="Tahoma" w:cs="Tahoma"/>
                      <w:color w:val="000000"/>
                    </w:rPr>
                    <w:t xml:space="preserve">Seniors:  The counseling office needs a copy of any outside scholarship money you will receive (such as college scholarships or private scholarships).  All copies must be turned in to Mrs. </w:t>
                  </w:r>
                  <w:smartTag w:uri="urn:schemas-microsoft-com:office:smarttags" w:element="State">
                    <w:smartTag w:uri="urn:schemas-microsoft-com:office:smarttags" w:element="place">
                      <w:r w:rsidRPr="00166836">
                        <w:rPr>
                          <w:rFonts w:ascii="Tahoma" w:hAnsi="Tahoma" w:cs="Tahoma"/>
                          <w:color w:val="000000"/>
                        </w:rPr>
                        <w:t>Berry</w:t>
                      </w:r>
                    </w:smartTag>
                  </w:smartTag>
                  <w:r w:rsidRPr="00166836">
                    <w:rPr>
                      <w:rFonts w:ascii="Tahoma" w:hAnsi="Tahoma" w:cs="Tahoma"/>
                      <w:color w:val="000000"/>
                    </w:rPr>
                    <w:t xml:space="preserve"> by </w:t>
                  </w:r>
                  <w:r w:rsidRPr="00166836">
                    <w:rPr>
                      <w:rFonts w:ascii="Tahoma" w:hAnsi="Tahoma" w:cs="Tahoma"/>
                      <w:b/>
                      <w:bCs/>
                      <w:color w:val="000000"/>
                    </w:rPr>
                    <w:t>Monday, April 23</w:t>
                  </w:r>
                  <w:r w:rsidRPr="00166836">
                    <w:rPr>
                      <w:rFonts w:ascii="Tahoma" w:hAnsi="Tahoma" w:cs="Tahoma"/>
                      <w:color w:val="000000"/>
                    </w:rPr>
                    <w:t xml:space="preserve"> or you will not be on the Senior Awards night program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0755CF" w:rsidRPr="00FC049C" w:rsidRDefault="000755CF" w:rsidP="00FC049C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0755CF" w:rsidRDefault="000755CF" w:rsidP="004834F8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</w:rPr>
                    <w:t>~</w:t>
                  </w:r>
                  <w:r w:rsidRPr="004834F8">
                    <w:rPr>
                      <w:rFonts w:ascii="Tahoma" w:hAnsi="Tahoma" w:cs="Tahoma"/>
                      <w:color w:val="000000"/>
                    </w:rPr>
                    <w:t xml:space="preserve">Dual enrollment seniors planning to attend </w:t>
                  </w:r>
                  <w:smartTag w:uri="urn:schemas-microsoft-com:office:smarttags" w:element="PlaceName">
                    <w:smartTag w:uri="urn:schemas-microsoft-com:office:smarttags" w:element="place">
                      <w:r w:rsidRPr="004834F8">
                        <w:rPr>
                          <w:rFonts w:ascii="Tahoma" w:hAnsi="Tahoma" w:cs="Tahoma"/>
                          <w:color w:val="000000"/>
                        </w:rPr>
                        <w:t>Roane</w:t>
                      </w:r>
                    </w:smartTag>
                    <w:r w:rsidRPr="004834F8">
                      <w:rPr>
                        <w:rFonts w:ascii="Tahoma" w:hAnsi="Tahoma" w:cs="Tahoma"/>
                        <w:color w:val="000000"/>
                      </w:rPr>
                      <w:t xml:space="preserve"> </w:t>
                    </w:r>
                    <w:smartTag w:uri="urn:schemas-microsoft-com:office:smarttags" w:element="PlaceType">
                      <w:r w:rsidRPr="004834F8">
                        <w:rPr>
                          <w:rFonts w:ascii="Tahoma" w:hAnsi="Tahoma" w:cs="Tahoma"/>
                          <w:color w:val="000000"/>
                        </w:rPr>
                        <w:t>State</w:t>
                      </w:r>
                    </w:smartTag>
                  </w:smartTag>
                  <w:r w:rsidRPr="004834F8">
                    <w:rPr>
                      <w:rFonts w:ascii="Tahoma" w:hAnsi="Tahoma" w:cs="Tahoma"/>
                      <w:color w:val="000000"/>
                    </w:rPr>
                    <w:t xml:space="preserve"> in the fall need to reapply as a NEW student. You do not have to pay another application fee.  After you've reapplied, call Mr. McDaniel at 481-2000 ext. 2362 to set up a registration time. </w:t>
                  </w:r>
                  <w:hyperlink r:id="rId7" w:tgtFrame="_blank" w:history="1">
                    <w:r w:rsidRPr="004834F8">
                      <w:rPr>
                        <w:rStyle w:val="Hyperlink"/>
                        <w:rFonts w:ascii="Tahoma" w:hAnsi="Tahoma" w:cs="Tahoma"/>
                      </w:rPr>
                      <w:t>www.roanestate.edu</w:t>
                    </w:r>
                  </w:hyperlink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~SGA shirts are here. Please see Mrs. Hawk with your money and pick up your shirt.</w:t>
                  </w: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Pr="003D0592" w:rsidRDefault="000755CF">
                  <w:pPr>
                    <w:rPr>
                      <w:rFonts w:ascii="Tahoma" w:hAnsi="Tahoma" w:cs="Tahoma"/>
                    </w:rPr>
                  </w:pPr>
                </w:p>
              </w:txbxContent>
            </v:textbox>
          </v:shape>
        </w:pict>
      </w: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noProof/>
        </w:rPr>
        <w:pict>
          <v:shape id="_x0000_s1028" type="#_x0000_t202" style="position:absolute;left:0;text-align:left;margin-left:-11pt;margin-top:8.15pt;width:286pt;height:243pt;z-index:251659776">
            <v:textbox>
              <w:txbxContent>
                <w:p w:rsidR="000755CF" w:rsidRPr="00E30908" w:rsidRDefault="000755CF" w:rsidP="00AB3FCC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E30908">
                    <w:rPr>
                      <w:b/>
                      <w:sz w:val="28"/>
                      <w:szCs w:val="28"/>
                    </w:rPr>
                    <w:t>D</w:t>
                  </w:r>
                  <w:r w:rsidRPr="00E30908">
                    <w:rPr>
                      <w:b/>
                      <w:color w:val="FF9900"/>
                      <w:sz w:val="28"/>
                      <w:szCs w:val="28"/>
                    </w:rPr>
                    <w:t>r</w:t>
                  </w:r>
                  <w:r w:rsidRPr="00E30908">
                    <w:rPr>
                      <w:b/>
                      <w:sz w:val="28"/>
                      <w:szCs w:val="28"/>
                    </w:rPr>
                    <w:t>a</w:t>
                  </w:r>
                  <w:r w:rsidRPr="00E30908">
                    <w:rPr>
                      <w:b/>
                      <w:color w:val="FF9900"/>
                      <w:sz w:val="28"/>
                      <w:szCs w:val="28"/>
                    </w:rPr>
                    <w:t>g</w:t>
                  </w:r>
                  <w:r w:rsidRPr="00E30908">
                    <w:rPr>
                      <w:b/>
                      <w:sz w:val="28"/>
                      <w:szCs w:val="28"/>
                    </w:rPr>
                    <w:t>o</w:t>
                  </w:r>
                  <w:r w:rsidRPr="00E30908">
                    <w:rPr>
                      <w:b/>
                      <w:color w:val="FF9900"/>
                      <w:sz w:val="28"/>
                      <w:szCs w:val="28"/>
                    </w:rPr>
                    <w:t>n</w:t>
                  </w:r>
                  <w:r w:rsidRPr="00E30908">
                    <w:rPr>
                      <w:b/>
                      <w:sz w:val="28"/>
                      <w:szCs w:val="28"/>
                    </w:rPr>
                    <w:t xml:space="preserve"> S</w:t>
                  </w:r>
                  <w:r w:rsidRPr="00E30908">
                    <w:rPr>
                      <w:b/>
                      <w:color w:val="FF9900"/>
                      <w:sz w:val="28"/>
                      <w:szCs w:val="28"/>
                    </w:rPr>
                    <w:t>p</w:t>
                  </w:r>
                  <w:r w:rsidRPr="00E30908">
                    <w:rPr>
                      <w:b/>
                      <w:sz w:val="28"/>
                      <w:szCs w:val="28"/>
                    </w:rPr>
                    <w:t>o</w:t>
                  </w:r>
                  <w:r w:rsidRPr="00E30908">
                    <w:rPr>
                      <w:b/>
                      <w:color w:val="FF9900"/>
                      <w:sz w:val="28"/>
                      <w:szCs w:val="28"/>
                    </w:rPr>
                    <w:t>r</w:t>
                  </w:r>
                  <w:r w:rsidRPr="00E30908">
                    <w:rPr>
                      <w:b/>
                      <w:sz w:val="28"/>
                      <w:szCs w:val="28"/>
                    </w:rPr>
                    <w:t>t</w:t>
                  </w:r>
                  <w:r w:rsidRPr="00E30908">
                    <w:rPr>
                      <w:b/>
                      <w:color w:val="FF9900"/>
                      <w:sz w:val="28"/>
                      <w:szCs w:val="28"/>
                    </w:rPr>
                    <w:t>s</w:t>
                  </w:r>
                  <w:r w:rsidRPr="00E30908"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4/17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Softball vs. Central Away 6:00pm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4/17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Track vs. Campbell Co. Away 5pm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4/18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Softball vs. Karns Home 6pm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4/18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 xml:space="preserve">Baseball vs. </w:t>
                  </w:r>
                  <w:smartTag w:uri="urn:schemas-microsoft-com:office:smarttags" w:element="PlaceType">
                    <w:smartTag w:uri="urn:schemas-microsoft-com:office:smarttags" w:element="place"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Hardin</w:t>
                          </w:r>
                        </w:smartTag>
                      </w:smartTag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"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Valley</w:t>
                        </w:r>
                      </w:smartTag>
                    </w:smartTag>
                  </w:smartTag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Away 5pm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4/19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Baseball vs. Karns Away 5pm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4/19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Tennis vs. Heritage Home 4:30pm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4/20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Baseball vs. Karns Home 5pm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4/20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Soccer vs. Karns Away 6pm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4/23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Softball vs. Powell Home 6pm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4/23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Baseball vs. Anderson Co 5pm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4/23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Tennis vs. Halls Home 4:30pm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4/24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Softball vs. Oak Ridge Away 6pm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4/24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Track vs. Webb Away 5pm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4/25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Softball vs. Knox West Away 6pm</w:t>
                  </w:r>
                </w:p>
                <w:p w:rsidR="000755CF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4/25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Baseball vs. Anderson Co. Home 5pm</w:t>
                  </w:r>
                </w:p>
                <w:p w:rsidR="000755CF" w:rsidRPr="00BA52AE" w:rsidRDefault="000755CF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10"/>
                      <w:szCs w:val="10"/>
                    </w:rPr>
                  </w:pPr>
                </w:p>
                <w:p w:rsidR="000755CF" w:rsidRDefault="000755CF" w:rsidP="0020685D">
                  <w:pPr>
                    <w:spacing w:after="0" w:line="240" w:lineRule="auto"/>
                    <w:ind w:right="-240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:rsidR="000755CF" w:rsidRPr="000E7A82" w:rsidRDefault="000755CF" w:rsidP="0020685D">
                  <w:pPr>
                    <w:spacing w:after="0" w:line="240" w:lineRule="auto"/>
                    <w:ind w:right="-240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80.5pt;margin-top:8.15pt;width:264pt;height:72.45pt;z-index:251656704">
            <v:textbox>
              <w:txbxContent>
                <w:p w:rsidR="000755CF" w:rsidRPr="00E63EE0" w:rsidRDefault="000755CF" w:rsidP="001A0F5B">
                  <w:pPr>
                    <w:spacing w:after="12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</w:rPr>
                    <w:t>Lunch Menu</w:t>
                  </w:r>
                  <w:r w:rsidRPr="00F0556A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:      </w:t>
                  </w:r>
                  <w:r w:rsidRPr="00F0556A">
                    <w:rPr>
                      <w:rFonts w:ascii="Tahoma" w:hAnsi="Tahoma" w:cs="Tahoma"/>
                      <w:sz w:val="20"/>
                      <w:szCs w:val="20"/>
                    </w:rPr>
                    <w:t>On the hot line…</w:t>
                  </w:r>
                </w:p>
                <w:p w:rsidR="000755CF" w:rsidRDefault="000755CF" w:rsidP="00BA00B5">
                  <w:pPr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Today: Chicken Stir Fry</w:t>
                  </w:r>
                </w:p>
                <w:p w:rsidR="000755CF" w:rsidRPr="00BA00B5" w:rsidRDefault="000755CF" w:rsidP="00BA00B5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Tomorrow: Crispitos</w:t>
                  </w:r>
                </w:p>
                <w:p w:rsidR="000755CF" w:rsidRDefault="000755CF" w:rsidP="001B78C9">
                  <w:pPr>
                    <w:spacing w:after="120" w:line="240" w:lineRule="auto"/>
                    <w:jc w:val="center"/>
                    <w:rPr>
                      <w:rFonts w:ascii="Tahoma" w:hAnsi="Tahoma" w:cs="Tahoma"/>
                    </w:rPr>
                  </w:pPr>
                  <w:r w:rsidRPr="00292912">
                    <w:rPr>
                      <w:rFonts w:ascii="Tahoma" w:hAnsi="Tahoma" w:cs="Tahoma"/>
                      <w:i/>
                      <w:color w:val="000000"/>
                      <w:sz w:val="16"/>
                      <w:szCs w:val="16"/>
                    </w:rPr>
                    <w:t>Always</w:t>
                  </w:r>
                  <w:r w:rsidRPr="0029291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: sandwiches, pizza, salads, veggies &amp; fruit</w:t>
                  </w: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Default="000755CF">
                  <w:pPr>
                    <w:rPr>
                      <w:rFonts w:ascii="Tahoma" w:hAnsi="Tahoma" w:cs="Tahoma"/>
                    </w:rPr>
                  </w:pPr>
                </w:p>
                <w:p w:rsidR="000755CF" w:rsidRPr="003D0592" w:rsidRDefault="000755CF">
                  <w:pPr>
                    <w:rPr>
                      <w:rFonts w:ascii="Tahoma" w:hAnsi="Tahoma" w:cs="Tahoma"/>
                    </w:rPr>
                  </w:pPr>
                </w:p>
              </w:txbxContent>
            </v:textbox>
          </v:shape>
        </w:pict>
      </w: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0755CF" w:rsidRDefault="000755CF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noProof/>
        </w:rPr>
        <w:pict>
          <v:shape id="_x0000_s1030" type="#_x0000_t202" style="position:absolute;left:0;text-align:left;margin-left:280.5pt;margin-top:13.2pt;width:261pt;height:162pt;z-index:251658752">
            <v:textbox style="mso-next-textbox:#_x0000_s1030">
              <w:txbxContent>
                <w:p w:rsidR="000755CF" w:rsidRPr="009964BA" w:rsidRDefault="000755CF" w:rsidP="00611187">
                  <w:pPr>
                    <w:spacing w:after="0" w:line="240" w:lineRule="auto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AC0ACD">
                    <w:rPr>
                      <w:rFonts w:ascii="Tahoma" w:hAnsi="Tahoma" w:cs="Tahoma"/>
                      <w:b/>
                    </w:rPr>
                    <w:t>Staff Information</w:t>
                  </w:r>
                  <w:r w:rsidRPr="00E1058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:</w:t>
                  </w:r>
                </w:p>
                <w:p w:rsidR="000755CF" w:rsidRPr="005B2752" w:rsidRDefault="000755CF" w:rsidP="009964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0755CF" w:rsidRDefault="000755CF" w:rsidP="009964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00FF00"/>
                      <w:u w:val="single"/>
                    </w:rPr>
                  </w:pPr>
                  <w:r w:rsidRPr="00772DA4">
                    <w:rPr>
                      <w:rFonts w:ascii="Tahoma" w:hAnsi="Tahoma" w:cs="Tahoma"/>
                      <w:u w:val="single"/>
                    </w:rPr>
                    <w:t xml:space="preserve">Bus Duty for the week of </w:t>
                  </w:r>
                  <w:r>
                    <w:rPr>
                      <w:rFonts w:ascii="Tahoma" w:hAnsi="Tahoma" w:cs="Tahoma"/>
                      <w:b/>
                      <w:color w:val="00FF00"/>
                      <w:u w:val="single"/>
                    </w:rPr>
                    <w:t>April 16</w:t>
                  </w:r>
                  <w:r w:rsidRPr="009964BA">
                    <w:rPr>
                      <w:rFonts w:ascii="Tahoma" w:hAnsi="Tahoma" w:cs="Tahoma"/>
                      <w:b/>
                      <w:color w:val="00FF00"/>
                      <w:u w:val="single"/>
                      <w:vertAlign w:val="superscript"/>
                    </w:rPr>
                    <w:t>th</w:t>
                  </w:r>
                  <w:r>
                    <w:rPr>
                      <w:rFonts w:ascii="Tahoma" w:hAnsi="Tahoma" w:cs="Tahoma"/>
                      <w:b/>
                      <w:color w:val="00FF00"/>
                      <w:u w:val="single"/>
                    </w:rPr>
                    <w:t xml:space="preserve"> </w:t>
                  </w:r>
                </w:p>
                <w:p w:rsidR="000755CF" w:rsidRDefault="000755CF" w:rsidP="009964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Graham, Lockard, Ratti-Curran, </w:t>
                  </w:r>
                </w:p>
                <w:p w:rsidR="000755CF" w:rsidRDefault="000755CF" w:rsidP="009964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Broome, Green and Kelly-Graham</w:t>
                  </w:r>
                </w:p>
                <w:p w:rsidR="000755CF" w:rsidRPr="005B2752" w:rsidRDefault="000755CF" w:rsidP="009964B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0755CF" w:rsidRDefault="000755CF" w:rsidP="005B2752">
                  <w:pPr>
                    <w:spacing w:after="0" w:line="240" w:lineRule="auto"/>
                  </w:pPr>
                  <w:r>
                    <w:t xml:space="preserve">A baby shower honoring </w:t>
                  </w:r>
                  <w:r w:rsidRPr="0025561C">
                    <w:rPr>
                      <w:b/>
                      <w:color w:val="FF00FF"/>
                    </w:rPr>
                    <w:t>Anna Kate Jenkins</w:t>
                  </w:r>
                  <w:r>
                    <w:t xml:space="preserve">, daughter or Carrie and Dan Jenkins will be Today at 4pm in the main conference room. </w:t>
                  </w:r>
                </w:p>
                <w:p w:rsidR="000755CF" w:rsidRDefault="000755CF" w:rsidP="005B2752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0755CF" w:rsidRDefault="000755CF" w:rsidP="00AC0ACD">
      <w:pPr>
        <w:spacing w:after="120" w:line="240" w:lineRule="auto"/>
        <w:rPr>
          <w:rFonts w:ascii="Tahoma" w:hAnsi="Tahoma" w:cs="Tahoma"/>
          <w:sz w:val="32"/>
          <w:szCs w:val="32"/>
        </w:rPr>
      </w:pPr>
    </w:p>
    <w:p w:rsidR="000755CF" w:rsidRPr="003D0592" w:rsidRDefault="000755CF" w:rsidP="00AC0ACD">
      <w:pPr>
        <w:spacing w:after="120" w:line="240" w:lineRule="auto"/>
        <w:rPr>
          <w:rFonts w:ascii="Tahoma" w:hAnsi="Tahoma" w:cs="Tahoma"/>
          <w:sz w:val="32"/>
          <w:szCs w:val="32"/>
        </w:rPr>
      </w:pPr>
    </w:p>
    <w:sectPr w:rsidR="000755CF" w:rsidRPr="003D0592" w:rsidSect="001B3F5F">
      <w:pgSz w:w="12240" w:h="15840"/>
      <w:pgMar w:top="36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3811"/>
    <w:multiLevelType w:val="hybridMultilevel"/>
    <w:tmpl w:val="2CF4F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7F4CDC"/>
    <w:multiLevelType w:val="hybridMultilevel"/>
    <w:tmpl w:val="AB08C1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592"/>
    <w:rsid w:val="00000303"/>
    <w:rsid w:val="000039A8"/>
    <w:rsid w:val="00011E09"/>
    <w:rsid w:val="00014D55"/>
    <w:rsid w:val="00024387"/>
    <w:rsid w:val="00026546"/>
    <w:rsid w:val="000318D6"/>
    <w:rsid w:val="00034793"/>
    <w:rsid w:val="000360BF"/>
    <w:rsid w:val="0003610A"/>
    <w:rsid w:val="00043F80"/>
    <w:rsid w:val="00056B91"/>
    <w:rsid w:val="000639DE"/>
    <w:rsid w:val="000649FD"/>
    <w:rsid w:val="00066D41"/>
    <w:rsid w:val="00070A5C"/>
    <w:rsid w:val="00071326"/>
    <w:rsid w:val="000755CF"/>
    <w:rsid w:val="00076557"/>
    <w:rsid w:val="000857D9"/>
    <w:rsid w:val="000A4A38"/>
    <w:rsid w:val="000A664F"/>
    <w:rsid w:val="000B2680"/>
    <w:rsid w:val="000B629B"/>
    <w:rsid w:val="000D09FF"/>
    <w:rsid w:val="000E6730"/>
    <w:rsid w:val="000E6C34"/>
    <w:rsid w:val="000E7A82"/>
    <w:rsid w:val="000F3341"/>
    <w:rsid w:val="000F681C"/>
    <w:rsid w:val="001057D9"/>
    <w:rsid w:val="00110260"/>
    <w:rsid w:val="00125283"/>
    <w:rsid w:val="001313C8"/>
    <w:rsid w:val="00141CC7"/>
    <w:rsid w:val="00144475"/>
    <w:rsid w:val="00155AE3"/>
    <w:rsid w:val="00160CB9"/>
    <w:rsid w:val="00161715"/>
    <w:rsid w:val="00162D14"/>
    <w:rsid w:val="00166836"/>
    <w:rsid w:val="00167158"/>
    <w:rsid w:val="0018003E"/>
    <w:rsid w:val="0018022B"/>
    <w:rsid w:val="001814FE"/>
    <w:rsid w:val="00184081"/>
    <w:rsid w:val="00190880"/>
    <w:rsid w:val="0019647F"/>
    <w:rsid w:val="001A0F5B"/>
    <w:rsid w:val="001A2A3D"/>
    <w:rsid w:val="001B3F5F"/>
    <w:rsid w:val="001B78C9"/>
    <w:rsid w:val="001C63AC"/>
    <w:rsid w:val="001C6E4A"/>
    <w:rsid w:val="001D493F"/>
    <w:rsid w:val="001E71F2"/>
    <w:rsid w:val="001F19E7"/>
    <w:rsid w:val="001F2F0E"/>
    <w:rsid w:val="001F550A"/>
    <w:rsid w:val="002024C5"/>
    <w:rsid w:val="0020685D"/>
    <w:rsid w:val="0021356A"/>
    <w:rsid w:val="002256D6"/>
    <w:rsid w:val="0023461E"/>
    <w:rsid w:val="002364A4"/>
    <w:rsid w:val="0024164A"/>
    <w:rsid w:val="00242129"/>
    <w:rsid w:val="002503D3"/>
    <w:rsid w:val="00252BE2"/>
    <w:rsid w:val="0025561C"/>
    <w:rsid w:val="00257815"/>
    <w:rsid w:val="00262715"/>
    <w:rsid w:val="00266526"/>
    <w:rsid w:val="00275E2F"/>
    <w:rsid w:val="00292912"/>
    <w:rsid w:val="00294773"/>
    <w:rsid w:val="002A3869"/>
    <w:rsid w:val="002A3CBB"/>
    <w:rsid w:val="002A6CB9"/>
    <w:rsid w:val="002B4BFB"/>
    <w:rsid w:val="002B79BA"/>
    <w:rsid w:val="002C5E40"/>
    <w:rsid w:val="002C61D2"/>
    <w:rsid w:val="002D3176"/>
    <w:rsid w:val="002E3C32"/>
    <w:rsid w:val="002F177D"/>
    <w:rsid w:val="002F35D4"/>
    <w:rsid w:val="002F6498"/>
    <w:rsid w:val="00300AF0"/>
    <w:rsid w:val="00326A01"/>
    <w:rsid w:val="00361C1F"/>
    <w:rsid w:val="0036319C"/>
    <w:rsid w:val="00363B0B"/>
    <w:rsid w:val="00364D53"/>
    <w:rsid w:val="00375C27"/>
    <w:rsid w:val="00384148"/>
    <w:rsid w:val="0039275D"/>
    <w:rsid w:val="00394C05"/>
    <w:rsid w:val="003A23FF"/>
    <w:rsid w:val="003B1559"/>
    <w:rsid w:val="003B2462"/>
    <w:rsid w:val="003B3689"/>
    <w:rsid w:val="003C33F9"/>
    <w:rsid w:val="003D0592"/>
    <w:rsid w:val="003D4ADB"/>
    <w:rsid w:val="003D52CF"/>
    <w:rsid w:val="003F0CF8"/>
    <w:rsid w:val="003F4853"/>
    <w:rsid w:val="004005A9"/>
    <w:rsid w:val="00400791"/>
    <w:rsid w:val="00424061"/>
    <w:rsid w:val="00426B88"/>
    <w:rsid w:val="00430D1A"/>
    <w:rsid w:val="00434251"/>
    <w:rsid w:val="00434E34"/>
    <w:rsid w:val="004478AD"/>
    <w:rsid w:val="00460157"/>
    <w:rsid w:val="00461B6B"/>
    <w:rsid w:val="00461C93"/>
    <w:rsid w:val="0046744E"/>
    <w:rsid w:val="00475916"/>
    <w:rsid w:val="00476195"/>
    <w:rsid w:val="00480352"/>
    <w:rsid w:val="004834F8"/>
    <w:rsid w:val="004845DC"/>
    <w:rsid w:val="00487C78"/>
    <w:rsid w:val="004B5C62"/>
    <w:rsid w:val="004B74DF"/>
    <w:rsid w:val="004D433C"/>
    <w:rsid w:val="004E2335"/>
    <w:rsid w:val="004F0C56"/>
    <w:rsid w:val="004F5BD7"/>
    <w:rsid w:val="00505C25"/>
    <w:rsid w:val="005166D8"/>
    <w:rsid w:val="005265CD"/>
    <w:rsid w:val="005427E8"/>
    <w:rsid w:val="00543369"/>
    <w:rsid w:val="0054730B"/>
    <w:rsid w:val="00557FE5"/>
    <w:rsid w:val="00561288"/>
    <w:rsid w:val="00561576"/>
    <w:rsid w:val="0056182D"/>
    <w:rsid w:val="00575D94"/>
    <w:rsid w:val="00580E8D"/>
    <w:rsid w:val="00582256"/>
    <w:rsid w:val="00593685"/>
    <w:rsid w:val="005957A4"/>
    <w:rsid w:val="005A2E79"/>
    <w:rsid w:val="005B2752"/>
    <w:rsid w:val="005C16A7"/>
    <w:rsid w:val="005D1EB5"/>
    <w:rsid w:val="005E16CB"/>
    <w:rsid w:val="005E5A42"/>
    <w:rsid w:val="005E7218"/>
    <w:rsid w:val="005F0012"/>
    <w:rsid w:val="005F0B30"/>
    <w:rsid w:val="005F58E3"/>
    <w:rsid w:val="006029D9"/>
    <w:rsid w:val="00611187"/>
    <w:rsid w:val="00611705"/>
    <w:rsid w:val="00623F48"/>
    <w:rsid w:val="00633707"/>
    <w:rsid w:val="00636440"/>
    <w:rsid w:val="00651C89"/>
    <w:rsid w:val="006525F8"/>
    <w:rsid w:val="006534E4"/>
    <w:rsid w:val="0065546B"/>
    <w:rsid w:val="00655568"/>
    <w:rsid w:val="00671B74"/>
    <w:rsid w:val="00675D71"/>
    <w:rsid w:val="006808CF"/>
    <w:rsid w:val="0068414A"/>
    <w:rsid w:val="006A32E7"/>
    <w:rsid w:val="006B1BB1"/>
    <w:rsid w:val="006B3B35"/>
    <w:rsid w:val="006D69C4"/>
    <w:rsid w:val="006D7EA9"/>
    <w:rsid w:val="006E796F"/>
    <w:rsid w:val="006F01A1"/>
    <w:rsid w:val="00701D9A"/>
    <w:rsid w:val="00711FDE"/>
    <w:rsid w:val="007320E0"/>
    <w:rsid w:val="007327D4"/>
    <w:rsid w:val="00746898"/>
    <w:rsid w:val="00753232"/>
    <w:rsid w:val="00765DA3"/>
    <w:rsid w:val="00772DA4"/>
    <w:rsid w:val="00774416"/>
    <w:rsid w:val="0077463B"/>
    <w:rsid w:val="007756DA"/>
    <w:rsid w:val="0077581A"/>
    <w:rsid w:val="007843D2"/>
    <w:rsid w:val="00785CA3"/>
    <w:rsid w:val="007A44E2"/>
    <w:rsid w:val="007B3890"/>
    <w:rsid w:val="007B49AC"/>
    <w:rsid w:val="007C018C"/>
    <w:rsid w:val="007C6493"/>
    <w:rsid w:val="007D0870"/>
    <w:rsid w:val="007D1CF7"/>
    <w:rsid w:val="007D2E9E"/>
    <w:rsid w:val="007D6F24"/>
    <w:rsid w:val="007E2E41"/>
    <w:rsid w:val="007E6BA2"/>
    <w:rsid w:val="007F59A6"/>
    <w:rsid w:val="00804477"/>
    <w:rsid w:val="00813F48"/>
    <w:rsid w:val="00840A4E"/>
    <w:rsid w:val="00842042"/>
    <w:rsid w:val="00851123"/>
    <w:rsid w:val="008529D4"/>
    <w:rsid w:val="008574CB"/>
    <w:rsid w:val="00867548"/>
    <w:rsid w:val="00880562"/>
    <w:rsid w:val="008945E3"/>
    <w:rsid w:val="008A1D62"/>
    <w:rsid w:val="008B0492"/>
    <w:rsid w:val="008B37BD"/>
    <w:rsid w:val="008C285C"/>
    <w:rsid w:val="008C31C4"/>
    <w:rsid w:val="008E4B99"/>
    <w:rsid w:val="008F0DA2"/>
    <w:rsid w:val="008F17D9"/>
    <w:rsid w:val="008F5718"/>
    <w:rsid w:val="00900E1F"/>
    <w:rsid w:val="00904CAB"/>
    <w:rsid w:val="00907AD1"/>
    <w:rsid w:val="009150E0"/>
    <w:rsid w:val="0091569D"/>
    <w:rsid w:val="00916E03"/>
    <w:rsid w:val="0093281A"/>
    <w:rsid w:val="00937A06"/>
    <w:rsid w:val="0094473A"/>
    <w:rsid w:val="00945866"/>
    <w:rsid w:val="0097528A"/>
    <w:rsid w:val="00977729"/>
    <w:rsid w:val="009777B8"/>
    <w:rsid w:val="00981F4B"/>
    <w:rsid w:val="009964BA"/>
    <w:rsid w:val="009A0271"/>
    <w:rsid w:val="009A07E4"/>
    <w:rsid w:val="009A2B32"/>
    <w:rsid w:val="009A72AA"/>
    <w:rsid w:val="009B4B74"/>
    <w:rsid w:val="009C240A"/>
    <w:rsid w:val="009C4217"/>
    <w:rsid w:val="009D1E39"/>
    <w:rsid w:val="009D5D40"/>
    <w:rsid w:val="009E2755"/>
    <w:rsid w:val="009E31B4"/>
    <w:rsid w:val="009E4CEF"/>
    <w:rsid w:val="00A033FF"/>
    <w:rsid w:val="00A13A80"/>
    <w:rsid w:val="00A150EA"/>
    <w:rsid w:val="00A15952"/>
    <w:rsid w:val="00A211A2"/>
    <w:rsid w:val="00A40DB9"/>
    <w:rsid w:val="00A453AC"/>
    <w:rsid w:val="00A47015"/>
    <w:rsid w:val="00A51E8D"/>
    <w:rsid w:val="00A57165"/>
    <w:rsid w:val="00A576B4"/>
    <w:rsid w:val="00A60771"/>
    <w:rsid w:val="00A76D75"/>
    <w:rsid w:val="00A80F51"/>
    <w:rsid w:val="00A94183"/>
    <w:rsid w:val="00A95E16"/>
    <w:rsid w:val="00AB3FCC"/>
    <w:rsid w:val="00AC0ACD"/>
    <w:rsid w:val="00AC7C6A"/>
    <w:rsid w:val="00AE2649"/>
    <w:rsid w:val="00AE568E"/>
    <w:rsid w:val="00AF6ABB"/>
    <w:rsid w:val="00AF6B8E"/>
    <w:rsid w:val="00B01024"/>
    <w:rsid w:val="00B17050"/>
    <w:rsid w:val="00B368C0"/>
    <w:rsid w:val="00B53C83"/>
    <w:rsid w:val="00B5421C"/>
    <w:rsid w:val="00B54D04"/>
    <w:rsid w:val="00B63076"/>
    <w:rsid w:val="00B80206"/>
    <w:rsid w:val="00B9229D"/>
    <w:rsid w:val="00B943ED"/>
    <w:rsid w:val="00B94FCC"/>
    <w:rsid w:val="00B96A2F"/>
    <w:rsid w:val="00BA00B5"/>
    <w:rsid w:val="00BA500C"/>
    <w:rsid w:val="00BA52A4"/>
    <w:rsid w:val="00BA52AE"/>
    <w:rsid w:val="00BA774A"/>
    <w:rsid w:val="00BF1E45"/>
    <w:rsid w:val="00BF2058"/>
    <w:rsid w:val="00BF5BA9"/>
    <w:rsid w:val="00BF7D74"/>
    <w:rsid w:val="00C00BAA"/>
    <w:rsid w:val="00C07594"/>
    <w:rsid w:val="00C107A0"/>
    <w:rsid w:val="00C10DBF"/>
    <w:rsid w:val="00C138AB"/>
    <w:rsid w:val="00C15C94"/>
    <w:rsid w:val="00C17785"/>
    <w:rsid w:val="00C17D59"/>
    <w:rsid w:val="00C25368"/>
    <w:rsid w:val="00C26640"/>
    <w:rsid w:val="00C26831"/>
    <w:rsid w:val="00C27CB4"/>
    <w:rsid w:val="00C27E0F"/>
    <w:rsid w:val="00C33FFA"/>
    <w:rsid w:val="00C43F95"/>
    <w:rsid w:val="00C550DB"/>
    <w:rsid w:val="00C55672"/>
    <w:rsid w:val="00C61764"/>
    <w:rsid w:val="00C70703"/>
    <w:rsid w:val="00C73D0A"/>
    <w:rsid w:val="00C94A95"/>
    <w:rsid w:val="00CB3636"/>
    <w:rsid w:val="00CC2885"/>
    <w:rsid w:val="00CE7373"/>
    <w:rsid w:val="00CF032F"/>
    <w:rsid w:val="00CF4A8D"/>
    <w:rsid w:val="00D00536"/>
    <w:rsid w:val="00D02E84"/>
    <w:rsid w:val="00D11412"/>
    <w:rsid w:val="00D25E4C"/>
    <w:rsid w:val="00D30DA6"/>
    <w:rsid w:val="00D36A5C"/>
    <w:rsid w:val="00D438A7"/>
    <w:rsid w:val="00D45113"/>
    <w:rsid w:val="00D47C2C"/>
    <w:rsid w:val="00D66852"/>
    <w:rsid w:val="00D71763"/>
    <w:rsid w:val="00D73C40"/>
    <w:rsid w:val="00D835AB"/>
    <w:rsid w:val="00D84F9E"/>
    <w:rsid w:val="00D8636D"/>
    <w:rsid w:val="00DA231F"/>
    <w:rsid w:val="00DA7392"/>
    <w:rsid w:val="00DA764D"/>
    <w:rsid w:val="00DB3102"/>
    <w:rsid w:val="00DB6727"/>
    <w:rsid w:val="00DC1105"/>
    <w:rsid w:val="00DC22FA"/>
    <w:rsid w:val="00DC63B0"/>
    <w:rsid w:val="00DD6E3B"/>
    <w:rsid w:val="00DE6A36"/>
    <w:rsid w:val="00DE6B91"/>
    <w:rsid w:val="00E10581"/>
    <w:rsid w:val="00E1610F"/>
    <w:rsid w:val="00E2300B"/>
    <w:rsid w:val="00E26CF3"/>
    <w:rsid w:val="00E30908"/>
    <w:rsid w:val="00E4583F"/>
    <w:rsid w:val="00E52DCC"/>
    <w:rsid w:val="00E541F8"/>
    <w:rsid w:val="00E62279"/>
    <w:rsid w:val="00E63EE0"/>
    <w:rsid w:val="00E72524"/>
    <w:rsid w:val="00E7288A"/>
    <w:rsid w:val="00E83D31"/>
    <w:rsid w:val="00E8454B"/>
    <w:rsid w:val="00E859A2"/>
    <w:rsid w:val="00EA240B"/>
    <w:rsid w:val="00EA424D"/>
    <w:rsid w:val="00EA45D0"/>
    <w:rsid w:val="00EA6F0D"/>
    <w:rsid w:val="00EB4D13"/>
    <w:rsid w:val="00EB5415"/>
    <w:rsid w:val="00EC6C75"/>
    <w:rsid w:val="00EC7E25"/>
    <w:rsid w:val="00ED0853"/>
    <w:rsid w:val="00ED7938"/>
    <w:rsid w:val="00EF5CEE"/>
    <w:rsid w:val="00F033C0"/>
    <w:rsid w:val="00F0556A"/>
    <w:rsid w:val="00F0567B"/>
    <w:rsid w:val="00F07E31"/>
    <w:rsid w:val="00F237D7"/>
    <w:rsid w:val="00F31DDB"/>
    <w:rsid w:val="00F334EC"/>
    <w:rsid w:val="00F3733C"/>
    <w:rsid w:val="00F52B7D"/>
    <w:rsid w:val="00F55092"/>
    <w:rsid w:val="00F55240"/>
    <w:rsid w:val="00F55466"/>
    <w:rsid w:val="00F77DFB"/>
    <w:rsid w:val="00F8069C"/>
    <w:rsid w:val="00F92FA0"/>
    <w:rsid w:val="00F9344A"/>
    <w:rsid w:val="00FB3002"/>
    <w:rsid w:val="00FC049C"/>
    <w:rsid w:val="00FC0D42"/>
    <w:rsid w:val="00FD6E0B"/>
    <w:rsid w:val="00FE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3C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1A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1A1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1A0F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B78C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B78C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B78C9"/>
    <w:rPr>
      <w:rFonts w:cs="Times New Roman"/>
      <w:i/>
      <w:iCs/>
    </w:rPr>
  </w:style>
  <w:style w:type="paragraph" w:styleId="BodyText">
    <w:name w:val="Body Text"/>
    <w:basedOn w:val="Normal"/>
    <w:link w:val="BodyTextChar1"/>
    <w:uiPriority w:val="99"/>
    <w:rsid w:val="001B78C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F01A1"/>
    <w:rPr>
      <w:rFonts w:eastAsia="Times New Roman" w:cs="Times New Roman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1B78C9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7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7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semail.acs.ac/owa/redir.aspx?C=d82aa0b2b1ca416b90feac98e849a0ce&amp;URL=http%3a%2f%2fwww.roanestate.ed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11</Words>
  <Characters>67</Characters>
  <Application>Microsoft Office Outlook</Application>
  <DocSecurity>0</DocSecurity>
  <Lines>0</Lines>
  <Paragraphs>0</Paragraphs>
  <ScaleCrop>false</ScaleCrop>
  <Company>ACS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Dragon    Tuesday, November 29, 2011</dc:title>
  <dc:subject/>
  <dc:creator>ACS</dc:creator>
  <cp:keywords/>
  <dc:description/>
  <cp:lastModifiedBy>ACS</cp:lastModifiedBy>
  <cp:revision>2</cp:revision>
  <cp:lastPrinted>2011-11-03T14:00:00Z</cp:lastPrinted>
  <dcterms:created xsi:type="dcterms:W3CDTF">2012-04-17T12:59:00Z</dcterms:created>
  <dcterms:modified xsi:type="dcterms:W3CDTF">2012-04-17T12:59:00Z</dcterms:modified>
</cp:coreProperties>
</file>